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CE" w:rsidRPr="00E2332A" w:rsidRDefault="00F51DCE" w:rsidP="004331A9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E2332A">
        <w:rPr>
          <w:rFonts w:ascii="Times New Roman" w:hAnsi="Times New Roman" w:cs="Times New Roman"/>
          <w:noProof/>
          <w:sz w:val="24"/>
          <w:szCs w:val="24"/>
          <w:lang w:eastAsia="cs-CZ"/>
        </w:rPr>
        <w:t>FARNÍ RADA 20.11.2022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E2332A">
        <w:rPr>
          <w:rFonts w:ascii="Times New Roman" w:hAnsi="Times New Roman" w:cs="Times New Roman"/>
          <w:noProof/>
          <w:sz w:val="24"/>
          <w:szCs w:val="24"/>
          <w:lang w:eastAsia="cs-CZ"/>
        </w:rPr>
        <w:t>Přítomní: P. Michal Šálek, Luce Hejníková, Miroslav Zelina, Petr Jurášek, Václav Brázdil, Petra Frgalová, Jana Zapletalová, Martina Šidlíková, Markéta Pospíšilová, Zuzana Svobodová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E2332A">
        <w:rPr>
          <w:rFonts w:ascii="Times New Roman" w:hAnsi="Times New Roman" w:cs="Times New Roman"/>
          <w:noProof/>
          <w:sz w:val="24"/>
          <w:szCs w:val="24"/>
          <w:lang w:eastAsia="cs-CZ"/>
        </w:rPr>
        <w:t>Host: Antonín Žůrek</w:t>
      </w:r>
    </w:p>
    <w:p w:rsidR="00F51DCE" w:rsidRDefault="00F51DCE" w:rsidP="004331A9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1. </w:t>
      </w:r>
      <w:r w:rsidRPr="00E2332A">
        <w:rPr>
          <w:rFonts w:ascii="Times New Roman" w:hAnsi="Times New Roman" w:cs="Times New Roman"/>
          <w:sz w:val="24"/>
          <w:szCs w:val="24"/>
        </w:rPr>
        <w:t>Rozsvěcování a žehnání věnce a věnců před kostelem v sobotu 26.11.2022 v 18:00 hodin.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 xml:space="preserve">    Markéta Pospíšilová – vstupy pro děti – nové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2. Adopce na dálku – M. Šidlíková,  j. Jurášková – předání informací od J. Dřímalové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3. Pokladnička – Miroslav Zelina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4. Kalendář 2023 – dořešit peníze ze zákristie, pro příště zvolit týden na stránku – více místa pro   poznámky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5. Adventní aktivity pro děti -  J. Jurášková, A. Kopčilová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6. Várnice s čajem + drobné občerstvení na sobotu 26.11.2022 – Z. Svobodová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7. Adventní Roráty 3x – 3.12, 10.12. a 17.12. 2022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8. 1. Snídaně na faře 3.12.2022 pro děti – P. Frgalová, Jana Zapletalová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 xml:space="preserve">    2. Snídaně na faře 10.12.2022 pro děti - ? – M. Šidlíková, Z. Svobodová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 xml:space="preserve">    3. Snídaně na faře 17.12.2022 pro děti - ? – M. Pospíšilová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9. Lampičky na Rorá ty pro děti – M. Šidlíková, P. Frgalová, M. Pospíšilová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 xml:space="preserve">    Středa – Sazovice a v sobotu v Míškovicích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10. Družina sv. Mikuláše po mši svaté v pátek 9.12.2022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 xml:space="preserve">  </w:t>
      </w:r>
      <w:r w:rsidRPr="00E2332A">
        <w:rPr>
          <w:rFonts w:ascii="Times New Roman" w:hAnsi="Times New Roman" w:cs="Times New Roman"/>
          <w:sz w:val="24"/>
          <w:szCs w:val="24"/>
        </w:rPr>
        <w:tab/>
        <w:t>40 balíčků pro děti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ab/>
        <w:t>Sv. Mikuláš P. Jurášek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ab/>
        <w:t>4 andělé (Zuzka Svobodová)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11. Prodej knih v kostele 2. a 3. Neděle adventní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12. Vánoce – stavění stromů v kostele 22.12.2022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ab/>
        <w:t>- mše sv. jako obvykle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ab/>
        <w:t>- Tříkrálová koleda -6.12.2022 v pátek požehnání koledníkům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ab/>
        <w:t>- doba vánoční končí 8.1.2023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13. Farní ples 4 .2.2023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ab/>
        <w:t>Speciální schůzka ohledně farního plesu 27.11.2022 v 18:oo hod. na faře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14. Řeší se nové lustry a osvětlení k zastavení Křížové cesty - Jana Jurášková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15. Antonín Žůrek  - špatná elektroinstalace varhan v Míškovicích, řeší se nový motor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ab/>
      </w:r>
      <w:r w:rsidRPr="00E2332A">
        <w:rPr>
          <w:rFonts w:ascii="Times New Roman" w:hAnsi="Times New Roman" w:cs="Times New Roman"/>
          <w:sz w:val="24"/>
          <w:szCs w:val="24"/>
        </w:rPr>
        <w:tab/>
        <w:t xml:space="preserve">      - Mysločovice – vypnuté 3 rejstříky – havarijní stav – hledá se možnost opravy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32A">
        <w:rPr>
          <w:rFonts w:ascii="Times New Roman" w:hAnsi="Times New Roman" w:cs="Times New Roman"/>
          <w:sz w:val="24"/>
          <w:szCs w:val="24"/>
        </w:rPr>
        <w:t>Zapsala: Markéta Pospíšilová</w:t>
      </w:r>
    </w:p>
    <w:p w:rsidR="00F51DCE" w:rsidRPr="00E2332A" w:rsidRDefault="00F51DCE" w:rsidP="004331A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1DCE" w:rsidRPr="00E2332A" w:rsidSect="000C7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3E59"/>
    <w:multiLevelType w:val="hybridMultilevel"/>
    <w:tmpl w:val="958A4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75397"/>
    <w:multiLevelType w:val="hybridMultilevel"/>
    <w:tmpl w:val="AFA84194"/>
    <w:lvl w:ilvl="0" w:tplc="477A6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F7C"/>
    <w:rsid w:val="000C760F"/>
    <w:rsid w:val="000D14E9"/>
    <w:rsid w:val="004140B9"/>
    <w:rsid w:val="004331A9"/>
    <w:rsid w:val="004C0C33"/>
    <w:rsid w:val="00577660"/>
    <w:rsid w:val="00610DCE"/>
    <w:rsid w:val="007439B4"/>
    <w:rsid w:val="00743F7C"/>
    <w:rsid w:val="0089098C"/>
    <w:rsid w:val="008978E8"/>
    <w:rsid w:val="00AE78CA"/>
    <w:rsid w:val="00CD6C0F"/>
    <w:rsid w:val="00DC2212"/>
    <w:rsid w:val="00E2332A"/>
    <w:rsid w:val="00E35E28"/>
    <w:rsid w:val="00F51DCE"/>
    <w:rsid w:val="00FD5F46"/>
    <w:rsid w:val="00FE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0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4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3F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09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267</Words>
  <Characters>1576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FARNÍ RADA 20</dc:title>
  <dc:subject/>
  <dc:creator>Uživatel</dc:creator>
  <cp:keywords/>
  <dc:description/>
  <cp:lastModifiedBy>fara</cp:lastModifiedBy>
  <cp:revision>2</cp:revision>
  <dcterms:created xsi:type="dcterms:W3CDTF">2022-11-30T07:38:00Z</dcterms:created>
  <dcterms:modified xsi:type="dcterms:W3CDTF">2022-11-30T07:38:00Z</dcterms:modified>
</cp:coreProperties>
</file>